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B8" w:rsidRPr="00317CC6" w:rsidRDefault="006959B8" w:rsidP="00BA0EF5">
      <w:pPr>
        <w:jc w:val="center"/>
        <w:rPr>
          <w:rFonts w:cs="Times New Roman"/>
          <w:b/>
          <w:bCs/>
          <w:color w:val="FF0000"/>
          <w:sz w:val="32"/>
          <w:szCs w:val="32"/>
        </w:rPr>
      </w:pPr>
      <w:r w:rsidRPr="00BA0EF5">
        <w:rPr>
          <w:rFonts w:cs="宋体" w:hint="eastAsia"/>
          <w:b/>
          <w:bCs/>
          <w:sz w:val="32"/>
          <w:szCs w:val="32"/>
        </w:rPr>
        <w:t>河南理工大学</w:t>
      </w:r>
      <w:r>
        <w:rPr>
          <w:rFonts w:cs="宋体" w:hint="eastAsia"/>
          <w:b/>
          <w:bCs/>
          <w:sz w:val="32"/>
          <w:szCs w:val="32"/>
        </w:rPr>
        <w:t>课程</w:t>
      </w:r>
      <w:r w:rsidRPr="00BA0EF5">
        <w:rPr>
          <w:rFonts w:cs="宋体" w:hint="eastAsia"/>
          <w:b/>
          <w:bCs/>
          <w:sz w:val="32"/>
          <w:szCs w:val="32"/>
        </w:rPr>
        <w:t>平时考核、过程考核表</w:t>
      </w:r>
    </w:p>
    <w:p w:rsidR="006959B8" w:rsidRPr="007532C2" w:rsidRDefault="006959B8" w:rsidP="00BA0EF5">
      <w:pPr>
        <w:pStyle w:val="ListParagraph"/>
        <w:ind w:left="360" w:firstLineChars="0" w:firstLine="0"/>
        <w:jc w:val="center"/>
        <w:rPr>
          <w:rFonts w:cs="Times New Roman"/>
          <w:b/>
          <w:bCs/>
          <w:sz w:val="28"/>
          <w:szCs w:val="28"/>
        </w:rPr>
      </w:pPr>
      <w:r w:rsidRPr="007532C2">
        <w:rPr>
          <w:b/>
          <w:bCs/>
          <w:sz w:val="28"/>
          <w:szCs w:val="28"/>
        </w:rPr>
        <w:t xml:space="preserve">--  </w:t>
      </w:r>
      <w:r w:rsidRPr="007532C2">
        <w:rPr>
          <w:rFonts w:cs="宋体" w:hint="eastAsia"/>
          <w:b/>
          <w:bCs/>
          <w:sz w:val="28"/>
          <w:szCs w:val="28"/>
        </w:rPr>
        <w:t>学年第</w:t>
      </w:r>
      <w:r w:rsidRPr="007532C2">
        <w:rPr>
          <w:b/>
          <w:bCs/>
          <w:sz w:val="28"/>
          <w:szCs w:val="28"/>
        </w:rPr>
        <w:t xml:space="preserve">  </w:t>
      </w:r>
      <w:r w:rsidRPr="007532C2">
        <w:rPr>
          <w:rFonts w:cs="宋体" w:hint="eastAsia"/>
          <w:b/>
          <w:bCs/>
          <w:sz w:val="28"/>
          <w:szCs w:val="28"/>
        </w:rPr>
        <w:t>学期</w:t>
      </w:r>
    </w:p>
    <w:p w:rsidR="006959B8" w:rsidRPr="007532C2" w:rsidRDefault="006959B8" w:rsidP="00BA0EF5">
      <w:pPr>
        <w:rPr>
          <w:rFonts w:cs="Times New Roman"/>
          <w:b/>
          <w:bCs/>
          <w:sz w:val="28"/>
          <w:szCs w:val="28"/>
        </w:rPr>
      </w:pPr>
      <w:r w:rsidRPr="007532C2">
        <w:rPr>
          <w:rFonts w:cs="宋体" w:hint="eastAsia"/>
          <w:b/>
          <w:bCs/>
          <w:sz w:val="28"/>
          <w:szCs w:val="28"/>
        </w:rPr>
        <w:t>课程名称：</w:t>
      </w:r>
      <w:r w:rsidRPr="007532C2">
        <w:rPr>
          <w:b/>
          <w:bCs/>
          <w:sz w:val="28"/>
          <w:szCs w:val="28"/>
        </w:rPr>
        <w:t xml:space="preserve">                 </w:t>
      </w:r>
      <w:r w:rsidRPr="007532C2">
        <w:rPr>
          <w:rFonts w:cs="宋体" w:hint="eastAsia"/>
          <w:b/>
          <w:bCs/>
          <w:sz w:val="28"/>
          <w:szCs w:val="28"/>
        </w:rPr>
        <w:t>学分：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4"/>
        <w:gridCol w:w="1237"/>
        <w:gridCol w:w="460"/>
        <w:gridCol w:w="424"/>
        <w:gridCol w:w="425"/>
        <w:gridCol w:w="426"/>
        <w:gridCol w:w="426"/>
        <w:gridCol w:w="425"/>
        <w:gridCol w:w="425"/>
        <w:gridCol w:w="705"/>
        <w:gridCol w:w="429"/>
        <w:gridCol w:w="429"/>
        <w:gridCol w:w="429"/>
        <w:gridCol w:w="429"/>
        <w:gridCol w:w="429"/>
        <w:gridCol w:w="425"/>
        <w:gridCol w:w="425"/>
        <w:gridCol w:w="426"/>
        <w:gridCol w:w="701"/>
      </w:tblGrid>
      <w:tr w:rsidR="006959B8" w:rsidRPr="00554A04">
        <w:trPr>
          <w:trHeight w:val="634"/>
        </w:trPr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  <w:b/>
                <w:bCs/>
              </w:rPr>
            </w:pPr>
            <w:r w:rsidRPr="00554A04">
              <w:rPr>
                <w:rFonts w:cs="宋体" w:hint="eastAsia"/>
                <w:b/>
                <w:bCs/>
              </w:rPr>
              <w:t>学号</w:t>
            </w: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  <w:b/>
                <w:bCs/>
              </w:rPr>
            </w:pPr>
            <w:r w:rsidRPr="00554A04"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3011" w:type="dxa"/>
            <w:gridSpan w:val="7"/>
            <w:vAlign w:val="center"/>
          </w:tcPr>
          <w:p w:rsidR="006959B8" w:rsidRPr="00554A04" w:rsidRDefault="006959B8" w:rsidP="00623BBD">
            <w:pPr>
              <w:rPr>
                <w:rFonts w:cs="Times New Roman"/>
                <w:b/>
                <w:bCs/>
              </w:rPr>
            </w:pPr>
            <w:r w:rsidRPr="00554A04">
              <w:rPr>
                <w:rFonts w:cs="宋体" w:hint="eastAsia"/>
                <w:b/>
                <w:bCs/>
              </w:rPr>
              <w:t>平时考核（考勤、</w:t>
            </w:r>
            <w:r w:rsidRPr="00554A04">
              <w:rPr>
                <w:b/>
                <w:bCs/>
              </w:rPr>
              <w:t>…</w:t>
            </w:r>
            <w:r w:rsidRPr="00554A04"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  <w:b/>
                <w:bCs/>
              </w:rPr>
            </w:pPr>
            <w:r w:rsidRPr="00554A04">
              <w:rPr>
                <w:rFonts w:cs="宋体" w:hint="eastAsia"/>
                <w:b/>
                <w:bCs/>
              </w:rPr>
              <w:t>成绩</w:t>
            </w:r>
          </w:p>
        </w:tc>
        <w:tc>
          <w:tcPr>
            <w:tcW w:w="3421" w:type="dxa"/>
            <w:gridSpan w:val="8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  <w:b/>
                <w:bCs/>
              </w:rPr>
            </w:pPr>
            <w:r w:rsidRPr="00554A04">
              <w:rPr>
                <w:rFonts w:cs="宋体" w:hint="eastAsia"/>
                <w:b/>
                <w:bCs/>
              </w:rPr>
              <w:t>过程考核（作业、实验报告、</w:t>
            </w:r>
            <w:r w:rsidRPr="00554A04">
              <w:rPr>
                <w:b/>
                <w:bCs/>
              </w:rPr>
              <w:t>…</w:t>
            </w:r>
            <w:r w:rsidRPr="00554A04"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  <w:b/>
                <w:bCs/>
              </w:rPr>
            </w:pPr>
            <w:r w:rsidRPr="00554A04">
              <w:rPr>
                <w:rFonts w:cs="宋体" w:hint="eastAsia"/>
                <w:b/>
                <w:bCs/>
              </w:rPr>
              <w:t>成绩</w:t>
            </w: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  <w:r w:rsidRPr="00554A04">
              <w:rPr>
                <w:rFonts w:cs="宋体" w:hint="eastAsia"/>
              </w:rPr>
              <w:t>张三</w:t>
            </w: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x</w:t>
            </w: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90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78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85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81</w:t>
            </w: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  <w:r w:rsidRPr="00554A04">
              <w:rPr>
                <w:rFonts w:cs="宋体" w:hint="eastAsia"/>
              </w:rPr>
              <w:t>李四</w:t>
            </w: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x</w:t>
            </w: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x</w:t>
            </w: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90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85</w:t>
            </w: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  <w:r w:rsidRPr="00554A04">
              <w:rPr>
                <w:rFonts w:cs="宋体" w:hint="eastAsia"/>
              </w:rPr>
              <w:t>王五</w:t>
            </w: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100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85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95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70</w:t>
            </w: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83</w:t>
            </w: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  <w:r w:rsidRPr="00554A04">
              <w:rPr>
                <w:rFonts w:cs="宋体" w:hint="eastAsia"/>
              </w:rPr>
              <w:t>赵六</w:t>
            </w: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x</w:t>
            </w: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x</w:t>
            </w: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x</w:t>
            </w: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70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75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85</w:t>
            </w: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63</w:t>
            </w: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</w:pPr>
            <w:r w:rsidRPr="00554A04">
              <w:t>74</w:t>
            </w: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54A04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  <w:tr w:rsidR="006959B8" w:rsidRPr="00554A04">
        <w:tc>
          <w:tcPr>
            <w:tcW w:w="127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1237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60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4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9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  <w:tc>
          <w:tcPr>
            <w:tcW w:w="701" w:type="dxa"/>
            <w:vAlign w:val="center"/>
          </w:tcPr>
          <w:p w:rsidR="006959B8" w:rsidRPr="00554A04" w:rsidRDefault="006959B8" w:rsidP="0050772F">
            <w:pPr>
              <w:jc w:val="center"/>
              <w:rPr>
                <w:rFonts w:cs="Times New Roman"/>
              </w:rPr>
            </w:pPr>
          </w:p>
        </w:tc>
      </w:tr>
    </w:tbl>
    <w:p w:rsidR="006959B8" w:rsidRDefault="006959B8" w:rsidP="00F161D8">
      <w:pPr>
        <w:rPr>
          <w:rFonts w:cs="Times New Roman"/>
          <w:sz w:val="28"/>
          <w:szCs w:val="28"/>
        </w:rPr>
      </w:pPr>
    </w:p>
    <w:p w:rsidR="006959B8" w:rsidRPr="00BA0EF5" w:rsidRDefault="006959B8" w:rsidP="00E10C84">
      <w:pPr>
        <w:ind w:firstLineChars="1700" w:firstLine="31680"/>
        <w:rPr>
          <w:rFonts w:cs="Times New Roman"/>
        </w:rPr>
      </w:pPr>
      <w:r w:rsidRPr="00BA0EF5">
        <w:rPr>
          <w:rFonts w:cs="宋体" w:hint="eastAsia"/>
          <w:sz w:val="28"/>
          <w:szCs w:val="28"/>
        </w:rPr>
        <w:t>任课教师</w:t>
      </w:r>
      <w:r>
        <w:rPr>
          <w:rFonts w:cs="宋体" w:hint="eastAsia"/>
          <w:sz w:val="28"/>
          <w:szCs w:val="28"/>
        </w:rPr>
        <w:t>签名</w:t>
      </w:r>
      <w:r w:rsidRPr="00BA0EF5">
        <w:rPr>
          <w:rFonts w:cs="宋体" w:hint="eastAsia"/>
          <w:sz w:val="28"/>
          <w:szCs w:val="28"/>
        </w:rPr>
        <w:t>：</w:t>
      </w:r>
      <w:r w:rsidRPr="00BA0E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sectPr w:rsidR="006959B8" w:rsidRPr="00BA0EF5" w:rsidSect="0016154B">
      <w:pgSz w:w="11906" w:h="16838"/>
      <w:pgMar w:top="1440" w:right="170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B8" w:rsidRDefault="006959B8" w:rsidP="00623B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59B8" w:rsidRDefault="006959B8" w:rsidP="00623B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B8" w:rsidRDefault="006959B8" w:rsidP="00623B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59B8" w:rsidRDefault="006959B8" w:rsidP="00623B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9DB"/>
    <w:multiLevelType w:val="hybridMultilevel"/>
    <w:tmpl w:val="9B049864"/>
    <w:lvl w:ilvl="0" w:tplc="BDCA7874">
      <w:numFmt w:val="bullet"/>
      <w:lvlText w:val="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7C9D6EFD"/>
    <w:multiLevelType w:val="hybridMultilevel"/>
    <w:tmpl w:val="5A2CD7F0"/>
    <w:lvl w:ilvl="0" w:tplc="5396F39C">
      <w:numFmt w:val="bullet"/>
      <w:lvlText w:val="-"/>
      <w:lvlJc w:val="left"/>
      <w:pPr>
        <w:ind w:left="780" w:hanging="360"/>
      </w:pPr>
      <w:rPr>
        <w:rFonts w:ascii="Calibri" w:eastAsia="宋体" w:hAnsi="Calibri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EF5"/>
    <w:rsid w:val="00045EA9"/>
    <w:rsid w:val="00052602"/>
    <w:rsid w:val="000B3BD4"/>
    <w:rsid w:val="000D4F25"/>
    <w:rsid w:val="000D6350"/>
    <w:rsid w:val="000E24D9"/>
    <w:rsid w:val="0016154B"/>
    <w:rsid w:val="001D717B"/>
    <w:rsid w:val="002E7EB1"/>
    <w:rsid w:val="002F3B84"/>
    <w:rsid w:val="00317CC6"/>
    <w:rsid w:val="003B6188"/>
    <w:rsid w:val="00402EDA"/>
    <w:rsid w:val="0045032B"/>
    <w:rsid w:val="00474F08"/>
    <w:rsid w:val="004C5C23"/>
    <w:rsid w:val="004E61FD"/>
    <w:rsid w:val="004F057C"/>
    <w:rsid w:val="0050772F"/>
    <w:rsid w:val="00554A04"/>
    <w:rsid w:val="005856C9"/>
    <w:rsid w:val="00623BBD"/>
    <w:rsid w:val="006959B8"/>
    <w:rsid w:val="006C0F30"/>
    <w:rsid w:val="007532C2"/>
    <w:rsid w:val="00766007"/>
    <w:rsid w:val="007A0B62"/>
    <w:rsid w:val="007A71EF"/>
    <w:rsid w:val="007C592C"/>
    <w:rsid w:val="008C0097"/>
    <w:rsid w:val="00A22515"/>
    <w:rsid w:val="00AB4E73"/>
    <w:rsid w:val="00AE5C60"/>
    <w:rsid w:val="00BA0EF5"/>
    <w:rsid w:val="00C444A4"/>
    <w:rsid w:val="00C773AD"/>
    <w:rsid w:val="00C86E4D"/>
    <w:rsid w:val="00D34167"/>
    <w:rsid w:val="00D82777"/>
    <w:rsid w:val="00D94D61"/>
    <w:rsid w:val="00DB2A40"/>
    <w:rsid w:val="00DC0FBB"/>
    <w:rsid w:val="00E00EFF"/>
    <w:rsid w:val="00E024DC"/>
    <w:rsid w:val="00E10C84"/>
    <w:rsid w:val="00E95574"/>
    <w:rsid w:val="00EA521A"/>
    <w:rsid w:val="00EC6DF1"/>
    <w:rsid w:val="00EC7115"/>
    <w:rsid w:val="00EF1E2B"/>
    <w:rsid w:val="00EF21DB"/>
    <w:rsid w:val="00F007B0"/>
    <w:rsid w:val="00F161D8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EF5"/>
    <w:pPr>
      <w:ind w:firstLineChars="200" w:firstLine="420"/>
    </w:pPr>
  </w:style>
  <w:style w:type="table" w:styleId="TableGrid">
    <w:name w:val="Table Grid"/>
    <w:basedOn w:val="TableNormal"/>
    <w:uiPriority w:val="99"/>
    <w:rsid w:val="00BA0EF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3BB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2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3B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517</Words>
  <Characters>2953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15</cp:revision>
  <cp:lastPrinted>2015-11-09T09:29:00Z</cp:lastPrinted>
  <dcterms:created xsi:type="dcterms:W3CDTF">2015-11-09T01:50:00Z</dcterms:created>
  <dcterms:modified xsi:type="dcterms:W3CDTF">2018-01-25T03:14:00Z</dcterms:modified>
</cp:coreProperties>
</file>